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FD" w:rsidRPr="00140061" w:rsidRDefault="00C066FD">
      <w:pPr>
        <w:rPr>
          <w:sz w:val="28"/>
          <w:szCs w:val="28"/>
        </w:rPr>
      </w:pPr>
      <w:r w:rsidRPr="00140061">
        <w:rPr>
          <w:rFonts w:hint="eastAsia"/>
          <w:sz w:val="28"/>
          <w:szCs w:val="28"/>
        </w:rPr>
        <w:t>各位老师：</w:t>
      </w:r>
    </w:p>
    <w:p w:rsidR="00C066FD" w:rsidRPr="00140061" w:rsidRDefault="00C066FD" w:rsidP="00B205CA">
      <w:pPr>
        <w:ind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本学期时间已过大半，期末临近。</w:t>
      </w:r>
      <w:r w:rsidRPr="00140061">
        <w:rPr>
          <w:rFonts w:hint="eastAsia"/>
          <w:sz w:val="28"/>
          <w:szCs w:val="28"/>
        </w:rPr>
        <w:t>关于期末考试</w:t>
      </w:r>
      <w:r>
        <w:rPr>
          <w:rFonts w:hint="eastAsia"/>
          <w:sz w:val="28"/>
          <w:szCs w:val="28"/>
        </w:rPr>
        <w:t>的出卷、印刷与分装等事宜</w:t>
      </w:r>
      <w:r w:rsidRPr="00140061">
        <w:rPr>
          <w:rFonts w:hint="eastAsia"/>
          <w:sz w:val="28"/>
          <w:szCs w:val="28"/>
        </w:rPr>
        <w:t>，学院</w:t>
      </w:r>
      <w:r>
        <w:rPr>
          <w:rFonts w:hint="eastAsia"/>
          <w:sz w:val="28"/>
          <w:szCs w:val="28"/>
        </w:rPr>
        <w:t>做</w:t>
      </w:r>
      <w:r w:rsidRPr="00140061">
        <w:rPr>
          <w:rFonts w:hint="eastAsia"/>
          <w:sz w:val="28"/>
          <w:szCs w:val="28"/>
        </w:rPr>
        <w:t>如下安排：</w:t>
      </w:r>
    </w:p>
    <w:p w:rsidR="00C066FD" w:rsidRDefault="00C066FD" w:rsidP="00140061">
      <w:pPr>
        <w:ind w:firstLine="840"/>
        <w:rPr>
          <w:sz w:val="28"/>
          <w:szCs w:val="28"/>
        </w:rPr>
      </w:pPr>
      <w:r w:rsidRPr="00140061"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所有集中考试和分散考试（含考查）均需</w:t>
      </w:r>
      <w:r w:rsidRPr="00140061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>样</w:t>
      </w:r>
      <w:r w:rsidRPr="00140061">
        <w:rPr>
          <w:rFonts w:hint="eastAsia"/>
          <w:sz w:val="28"/>
          <w:szCs w:val="28"/>
        </w:rPr>
        <w:t>卷三套</w:t>
      </w:r>
      <w:r w:rsidRPr="00140061">
        <w:rPr>
          <w:sz w:val="28"/>
          <w:szCs w:val="28"/>
        </w:rPr>
        <w:t>ABC</w:t>
      </w:r>
      <w:r>
        <w:rPr>
          <w:rFonts w:hint="eastAsia"/>
          <w:sz w:val="28"/>
          <w:szCs w:val="28"/>
        </w:rPr>
        <w:t>（</w:t>
      </w:r>
      <w:r w:rsidRPr="00140061">
        <w:rPr>
          <w:rFonts w:hint="eastAsia"/>
          <w:sz w:val="28"/>
          <w:szCs w:val="28"/>
        </w:rPr>
        <w:t>已经考完的老师请补交</w:t>
      </w:r>
      <w:r>
        <w:rPr>
          <w:rFonts w:hint="eastAsia"/>
          <w:sz w:val="28"/>
          <w:szCs w:val="28"/>
        </w:rPr>
        <w:t>）</w:t>
      </w:r>
      <w:r w:rsidRPr="0014006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题型原则上要多样化、难易适中，重点突出。有关出卷要求请严格按照学校文件规定来执行。</w:t>
      </w:r>
    </w:p>
    <w:p w:rsidR="00C066FD" w:rsidRDefault="00C066FD" w:rsidP="00140061">
      <w:pPr>
        <w:ind w:firstLine="8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请所有老师确保在</w:t>
      </w:r>
      <w:r w:rsidRPr="0014006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140061">
        <w:rPr>
          <w:rFonts w:hint="eastAsia"/>
          <w:sz w:val="28"/>
          <w:szCs w:val="28"/>
        </w:rPr>
        <w:t>周周</w:t>
      </w:r>
      <w:r>
        <w:rPr>
          <w:rFonts w:hint="eastAsia"/>
          <w:sz w:val="28"/>
          <w:szCs w:val="28"/>
        </w:rPr>
        <w:t>五（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号）下班</w:t>
      </w:r>
      <w:r w:rsidRPr="00140061">
        <w:rPr>
          <w:rFonts w:hint="eastAsia"/>
          <w:sz w:val="28"/>
          <w:szCs w:val="28"/>
        </w:rPr>
        <w:t>之前完成</w:t>
      </w:r>
      <w:r>
        <w:rPr>
          <w:sz w:val="28"/>
          <w:szCs w:val="28"/>
        </w:rPr>
        <w:t>ABC</w:t>
      </w:r>
      <w:r w:rsidRPr="00140061">
        <w:rPr>
          <w:rFonts w:hint="eastAsia"/>
          <w:sz w:val="28"/>
          <w:szCs w:val="28"/>
        </w:rPr>
        <w:t>三套试卷</w:t>
      </w:r>
      <w:r>
        <w:rPr>
          <w:rFonts w:hint="eastAsia"/>
          <w:sz w:val="28"/>
          <w:szCs w:val="28"/>
        </w:rPr>
        <w:t>，并各打印一份纸质稿连同试卷审批表（一式两份）交给陈艳粉老师。</w:t>
      </w:r>
    </w:p>
    <w:p w:rsidR="00C066FD" w:rsidRPr="00140061" w:rsidRDefault="00C066FD" w:rsidP="00140061">
      <w:pPr>
        <w:ind w:firstLine="8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试卷、审批表先交各课程组组长审核（重点是内容把关），然后交系主任签字确认，最后由学院教学院长签字。审批表出卷老师保留一份，学院存档一份。</w:t>
      </w:r>
    </w:p>
    <w:p w:rsidR="00C066FD" w:rsidRPr="00D47B48" w:rsidRDefault="00C066FD" w:rsidP="00D47B48">
      <w:pPr>
        <w:ind w:firstLine="840"/>
        <w:rPr>
          <w:sz w:val="28"/>
          <w:szCs w:val="28"/>
        </w:rPr>
      </w:pPr>
      <w:r>
        <w:rPr>
          <w:sz w:val="28"/>
          <w:szCs w:val="28"/>
        </w:rPr>
        <w:t>4</w:t>
      </w:r>
      <w:r w:rsidRPr="00140061">
        <w:rPr>
          <w:sz w:val="28"/>
          <w:szCs w:val="28"/>
        </w:rPr>
        <w:t xml:space="preserve">. 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年新入职教师出卷之前，需要和指导教师充分沟通，详细了解出卷方面的规定，认真负责地做好出卷工作。</w:t>
      </w:r>
    </w:p>
    <w:p w:rsidR="00C066FD" w:rsidRDefault="00C066FD" w:rsidP="00B205CA">
      <w:pPr>
        <w:ind w:firstLine="84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本学期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周周一（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号）学院将开始统一打印试卷，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试卷印刷后，用于分散考试的试卷由任课老师自行装袋，用于集中考试的试卷由各课程组组长装袋。</w:t>
      </w:r>
    </w:p>
    <w:p w:rsidR="00C066FD" w:rsidRDefault="00C066FD" w:rsidP="00140061">
      <w:pPr>
        <w:pStyle w:val="ListParagraph"/>
        <w:ind w:left="360" w:firstLineChars="0" w:firstLine="0"/>
        <w:rPr>
          <w:sz w:val="28"/>
          <w:szCs w:val="28"/>
        </w:rPr>
      </w:pPr>
    </w:p>
    <w:p w:rsidR="00C066FD" w:rsidRDefault="00C066FD" w:rsidP="00140061">
      <w:pPr>
        <w:pStyle w:val="ListParagraph"/>
        <w:ind w:left="360" w:firstLineChars="0" w:firstLine="0"/>
        <w:rPr>
          <w:sz w:val="28"/>
          <w:szCs w:val="28"/>
        </w:rPr>
      </w:pPr>
    </w:p>
    <w:p w:rsidR="00C066FD" w:rsidRDefault="00C066FD" w:rsidP="00140061">
      <w:pPr>
        <w:pStyle w:val="ListParagraph"/>
        <w:ind w:left="360" w:firstLineChars="0" w:firstLine="0"/>
        <w:rPr>
          <w:sz w:val="28"/>
          <w:szCs w:val="28"/>
        </w:rPr>
      </w:pPr>
    </w:p>
    <w:p w:rsidR="00C066FD" w:rsidRDefault="00C066FD" w:rsidP="00140061">
      <w:pPr>
        <w:pStyle w:val="ListParagraph"/>
        <w:ind w:left="36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建筑工程学院</w:t>
      </w:r>
      <w:bookmarkStart w:id="0" w:name="_GoBack"/>
      <w:bookmarkEnd w:id="0"/>
    </w:p>
    <w:p w:rsidR="00C066FD" w:rsidRPr="00140061" w:rsidRDefault="00C066FD" w:rsidP="00140061">
      <w:pPr>
        <w:pStyle w:val="ListParagraph"/>
        <w:ind w:left="36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2"/>
          <w:attr w:name="Year" w:val="2018"/>
        </w:smartTagPr>
        <w:r>
          <w:rPr>
            <w:sz w:val="28"/>
            <w:szCs w:val="28"/>
          </w:rPr>
          <w:t>2018</w:t>
        </w:r>
        <w:r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12</w:t>
        </w:r>
        <w:r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6</w:t>
        </w:r>
        <w:r>
          <w:rPr>
            <w:rFonts w:hint="eastAsia"/>
            <w:sz w:val="28"/>
            <w:szCs w:val="28"/>
          </w:rPr>
          <w:t>日</w:t>
        </w:r>
      </w:smartTag>
      <w:r>
        <w:rPr>
          <w:sz w:val="28"/>
          <w:szCs w:val="28"/>
        </w:rPr>
        <w:t xml:space="preserve"> </w:t>
      </w:r>
    </w:p>
    <w:sectPr w:rsidR="00C066FD" w:rsidRPr="00140061" w:rsidSect="00ED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14B"/>
    <w:multiLevelType w:val="hybridMultilevel"/>
    <w:tmpl w:val="C114955C"/>
    <w:lvl w:ilvl="0" w:tplc="D4F0AEC8">
      <w:start w:val="1"/>
      <w:numFmt w:val="decimal"/>
      <w:lvlText w:val="%1."/>
      <w:lvlJc w:val="left"/>
      <w:pPr>
        <w:ind w:left="2040" w:hanging="12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">
    <w:nsid w:val="4CCE45D1"/>
    <w:multiLevelType w:val="hybridMultilevel"/>
    <w:tmpl w:val="E99EE4C4"/>
    <w:lvl w:ilvl="0" w:tplc="A45255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7DA"/>
    <w:rsid w:val="00056CEA"/>
    <w:rsid w:val="00063ADE"/>
    <w:rsid w:val="000A7209"/>
    <w:rsid w:val="000B5E3D"/>
    <w:rsid w:val="000D5CE6"/>
    <w:rsid w:val="000E694C"/>
    <w:rsid w:val="0011742D"/>
    <w:rsid w:val="00140061"/>
    <w:rsid w:val="00142F5F"/>
    <w:rsid w:val="00152ED1"/>
    <w:rsid w:val="001751BC"/>
    <w:rsid w:val="00193FBC"/>
    <w:rsid w:val="00197A5A"/>
    <w:rsid w:val="001B153F"/>
    <w:rsid w:val="001D30DF"/>
    <w:rsid w:val="001F79ED"/>
    <w:rsid w:val="00204BC5"/>
    <w:rsid w:val="00245BBA"/>
    <w:rsid w:val="00255838"/>
    <w:rsid w:val="002621ED"/>
    <w:rsid w:val="00297463"/>
    <w:rsid w:val="002F0764"/>
    <w:rsid w:val="00311EAF"/>
    <w:rsid w:val="0031370E"/>
    <w:rsid w:val="00320C1A"/>
    <w:rsid w:val="00333069"/>
    <w:rsid w:val="003456F2"/>
    <w:rsid w:val="003857DC"/>
    <w:rsid w:val="00387650"/>
    <w:rsid w:val="003A7FDB"/>
    <w:rsid w:val="003C1FAD"/>
    <w:rsid w:val="00400474"/>
    <w:rsid w:val="004030E3"/>
    <w:rsid w:val="00407E8C"/>
    <w:rsid w:val="00430D88"/>
    <w:rsid w:val="004467C3"/>
    <w:rsid w:val="004A350B"/>
    <w:rsid w:val="004C7896"/>
    <w:rsid w:val="004D69C3"/>
    <w:rsid w:val="004E3E52"/>
    <w:rsid w:val="004F110C"/>
    <w:rsid w:val="004F3A1D"/>
    <w:rsid w:val="005153CC"/>
    <w:rsid w:val="00537300"/>
    <w:rsid w:val="00561845"/>
    <w:rsid w:val="00564155"/>
    <w:rsid w:val="00580332"/>
    <w:rsid w:val="005B24CF"/>
    <w:rsid w:val="005D5B1D"/>
    <w:rsid w:val="005F01FB"/>
    <w:rsid w:val="00613D34"/>
    <w:rsid w:val="00617A54"/>
    <w:rsid w:val="006262C1"/>
    <w:rsid w:val="00655E4D"/>
    <w:rsid w:val="00695F6B"/>
    <w:rsid w:val="006A3703"/>
    <w:rsid w:val="006A426C"/>
    <w:rsid w:val="006B35C7"/>
    <w:rsid w:val="00751BDF"/>
    <w:rsid w:val="0076234D"/>
    <w:rsid w:val="00776E55"/>
    <w:rsid w:val="00785126"/>
    <w:rsid w:val="007952C2"/>
    <w:rsid w:val="007A4130"/>
    <w:rsid w:val="007A6792"/>
    <w:rsid w:val="007B46F4"/>
    <w:rsid w:val="007C172B"/>
    <w:rsid w:val="00801957"/>
    <w:rsid w:val="008024FA"/>
    <w:rsid w:val="00803018"/>
    <w:rsid w:val="00806417"/>
    <w:rsid w:val="00817A3A"/>
    <w:rsid w:val="0082227D"/>
    <w:rsid w:val="008370BA"/>
    <w:rsid w:val="008410A3"/>
    <w:rsid w:val="00863347"/>
    <w:rsid w:val="008F00F6"/>
    <w:rsid w:val="008F2206"/>
    <w:rsid w:val="00900761"/>
    <w:rsid w:val="00907CD0"/>
    <w:rsid w:val="00935FB9"/>
    <w:rsid w:val="00945E0E"/>
    <w:rsid w:val="009662A9"/>
    <w:rsid w:val="00972282"/>
    <w:rsid w:val="00990DF6"/>
    <w:rsid w:val="009970B0"/>
    <w:rsid w:val="009E62B9"/>
    <w:rsid w:val="00A13C30"/>
    <w:rsid w:val="00A4286F"/>
    <w:rsid w:val="00A453B0"/>
    <w:rsid w:val="00A52EAC"/>
    <w:rsid w:val="00AA5ECA"/>
    <w:rsid w:val="00AA6ECF"/>
    <w:rsid w:val="00AB4DAD"/>
    <w:rsid w:val="00AF253D"/>
    <w:rsid w:val="00AF4556"/>
    <w:rsid w:val="00B07867"/>
    <w:rsid w:val="00B1058A"/>
    <w:rsid w:val="00B205CA"/>
    <w:rsid w:val="00B21FF3"/>
    <w:rsid w:val="00BA5BA3"/>
    <w:rsid w:val="00BB2FF2"/>
    <w:rsid w:val="00C03065"/>
    <w:rsid w:val="00C066FD"/>
    <w:rsid w:val="00C11620"/>
    <w:rsid w:val="00C11B05"/>
    <w:rsid w:val="00C20F4C"/>
    <w:rsid w:val="00C26E15"/>
    <w:rsid w:val="00C40C77"/>
    <w:rsid w:val="00C447DA"/>
    <w:rsid w:val="00C51629"/>
    <w:rsid w:val="00C66DFC"/>
    <w:rsid w:val="00C9503F"/>
    <w:rsid w:val="00CB6EE4"/>
    <w:rsid w:val="00CC19AE"/>
    <w:rsid w:val="00CC632E"/>
    <w:rsid w:val="00CE7BBE"/>
    <w:rsid w:val="00CE7DC9"/>
    <w:rsid w:val="00CF258C"/>
    <w:rsid w:val="00D02CB3"/>
    <w:rsid w:val="00D051AD"/>
    <w:rsid w:val="00D26AB7"/>
    <w:rsid w:val="00D47B48"/>
    <w:rsid w:val="00DA6822"/>
    <w:rsid w:val="00DB6F8C"/>
    <w:rsid w:val="00DC285A"/>
    <w:rsid w:val="00DF3BBA"/>
    <w:rsid w:val="00E17A18"/>
    <w:rsid w:val="00E25D23"/>
    <w:rsid w:val="00E26E1C"/>
    <w:rsid w:val="00E52687"/>
    <w:rsid w:val="00E7671B"/>
    <w:rsid w:val="00E83429"/>
    <w:rsid w:val="00E95B08"/>
    <w:rsid w:val="00E96203"/>
    <w:rsid w:val="00EC6B5B"/>
    <w:rsid w:val="00ED2EDA"/>
    <w:rsid w:val="00EE797A"/>
    <w:rsid w:val="00F26298"/>
    <w:rsid w:val="00F37478"/>
    <w:rsid w:val="00F7061B"/>
    <w:rsid w:val="00F81B04"/>
    <w:rsid w:val="00F9461B"/>
    <w:rsid w:val="00FA0ECB"/>
    <w:rsid w:val="00FA36FD"/>
    <w:rsid w:val="00FF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D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5F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74</Words>
  <Characters>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陈艳粉</dc:creator>
  <cp:keywords/>
  <dc:description/>
  <cp:lastModifiedBy>熊浩</cp:lastModifiedBy>
  <cp:revision>6</cp:revision>
  <dcterms:created xsi:type="dcterms:W3CDTF">2018-12-06T03:02:00Z</dcterms:created>
  <dcterms:modified xsi:type="dcterms:W3CDTF">2018-12-06T03:30:00Z</dcterms:modified>
</cp:coreProperties>
</file>